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5FAA2" w14:textId="09484DF7" w:rsidR="00FD1659" w:rsidRDefault="00FD1659" w:rsidP="0072763D">
      <w:pPr>
        <w:spacing w:line="360" w:lineRule="auto"/>
        <w:jc w:val="center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  <w:b/>
        </w:rPr>
        <w:t>ANEXO</w:t>
      </w:r>
    </w:p>
    <w:p w14:paraId="35E3B12E" w14:textId="77777777" w:rsidR="0072763D" w:rsidRPr="0072763D" w:rsidRDefault="0072763D" w:rsidP="0072763D">
      <w:pPr>
        <w:spacing w:line="360" w:lineRule="auto"/>
        <w:jc w:val="center"/>
        <w:rPr>
          <w:rFonts w:ascii="Courier New" w:hAnsi="Courier New" w:cs="Courier New"/>
          <w:b/>
        </w:rPr>
      </w:pPr>
    </w:p>
    <w:p w14:paraId="5195E1B7" w14:textId="7B11113E" w:rsidR="00FD1659" w:rsidRDefault="00BA22AC" w:rsidP="0072763D">
      <w:pPr>
        <w:spacing w:line="360" w:lineRule="auto"/>
        <w:jc w:val="both"/>
        <w:rPr>
          <w:rFonts w:ascii="Courier New" w:hAnsi="Courier New" w:cs="Courier New"/>
          <w:b/>
          <w:noProof/>
          <w:color w:val="000000"/>
        </w:rPr>
      </w:pPr>
      <w:r w:rsidRPr="0072763D">
        <w:rPr>
          <w:rFonts w:ascii="Courier New" w:hAnsi="Courier New" w:cs="Courier New"/>
          <w:b/>
          <w:color w:val="000000"/>
        </w:rPr>
        <w:t xml:space="preserve">LISTADO DEFINITIVO DE </w:t>
      </w:r>
      <w:r w:rsidRPr="0072763D">
        <w:rPr>
          <w:rFonts w:ascii="Courier New" w:hAnsi="Courier New" w:cs="Courier New"/>
          <w:b/>
          <w:noProof/>
          <w:color w:val="000000"/>
        </w:rPr>
        <w:t>LA CONVOCATORIA DE AYUDAS A LA FORMACIÓN DEL PROFESORADO DEL 1 DE JULIO AL 31 DE AGOSTO DE 2025</w:t>
      </w:r>
    </w:p>
    <w:p w14:paraId="58CF6811" w14:textId="77777777" w:rsidR="0072763D" w:rsidRPr="0072763D" w:rsidRDefault="0072763D" w:rsidP="0072763D">
      <w:pPr>
        <w:spacing w:line="360" w:lineRule="auto"/>
        <w:jc w:val="both"/>
        <w:rPr>
          <w:rFonts w:ascii="Courier New" w:hAnsi="Courier New" w:cs="Courier New"/>
          <w:b/>
          <w:noProof/>
          <w:color w:val="000000"/>
        </w:rPr>
      </w:pPr>
    </w:p>
    <w:p w14:paraId="52A42C99" w14:textId="45455935" w:rsidR="00BA22AC" w:rsidRPr="0072763D" w:rsidRDefault="00BA22AC" w:rsidP="0072763D">
      <w:pPr>
        <w:spacing w:line="360" w:lineRule="auto"/>
        <w:jc w:val="both"/>
        <w:rPr>
          <w:rFonts w:ascii="Courier New" w:hAnsi="Courier New" w:cs="Courier New"/>
        </w:rPr>
      </w:pPr>
      <w:r w:rsidRPr="0072763D">
        <w:rPr>
          <w:rFonts w:ascii="Courier New" w:hAnsi="Courier New" w:cs="Courier New"/>
          <w:noProof/>
          <w:lang w:val="es-ES_tradnl"/>
        </w:rPr>
        <w:t>Resultados definitivos del proceso de adjudicación de ayudas para la formación del profesorado del 1 de julio al 31 de agosto de 2025 (Resolución 75/2025, de 5 de marzo, del Director General de Educación y Formación Profesional):</w:t>
      </w:r>
    </w:p>
    <w:p w14:paraId="075977EE" w14:textId="02642DE8" w:rsidR="00EF638F" w:rsidRPr="0072763D" w:rsidRDefault="00EF638F" w:rsidP="0072763D">
      <w:pPr>
        <w:spacing w:line="360" w:lineRule="auto"/>
        <w:jc w:val="both"/>
        <w:rPr>
          <w:rFonts w:ascii="Courier New" w:hAnsi="Courier New" w:cs="Courier New"/>
        </w:rPr>
      </w:pPr>
    </w:p>
    <w:p w14:paraId="0907A4A0" w14:textId="107C30CE" w:rsidR="005B7C50" w:rsidRPr="0072763D" w:rsidRDefault="005B7C50" w:rsidP="0072763D">
      <w:pPr>
        <w:spacing w:line="360" w:lineRule="auto"/>
        <w:jc w:val="both"/>
        <w:rPr>
          <w:rFonts w:ascii="Courier New" w:hAnsi="Courier New" w:cs="Courier New"/>
          <w:b/>
          <w:noProof/>
          <w:lang w:val="es-ES_tradnl"/>
        </w:rPr>
      </w:pPr>
      <w:r w:rsidRPr="0072763D">
        <w:rPr>
          <w:rFonts w:ascii="Courier New" w:hAnsi="Courier New" w:cs="Courier New"/>
          <w:b/>
          <w:noProof/>
          <w:lang w:val="es-ES_tradnl"/>
        </w:rPr>
        <w:t>RE</w:t>
      </w:r>
      <w:r w:rsidR="00E51F96" w:rsidRPr="0072763D">
        <w:rPr>
          <w:rFonts w:ascii="Courier New" w:hAnsi="Courier New" w:cs="Courier New"/>
          <w:b/>
          <w:noProof/>
          <w:lang w:val="es-ES_tradnl"/>
        </w:rPr>
        <w:t>LACIÓN DE SOLICITUDES ADMITIDAS</w:t>
      </w:r>
    </w:p>
    <w:p w14:paraId="453DD086" w14:textId="54CCDC50" w:rsidR="006A3F1B" w:rsidRPr="0072763D" w:rsidRDefault="006A3F1B" w:rsidP="0072763D">
      <w:pPr>
        <w:tabs>
          <w:tab w:val="left" w:pos="8028"/>
          <w:tab w:val="left" w:pos="8954"/>
        </w:tabs>
        <w:spacing w:line="360" w:lineRule="auto"/>
        <w:rPr>
          <w:rFonts w:ascii="Courier New" w:hAnsi="Courier New" w:cs="Courier New"/>
          <w:b/>
        </w:rPr>
      </w:pPr>
    </w:p>
    <w:p w14:paraId="3A6CF17C" w14:textId="07690D8E" w:rsidR="00F2267B" w:rsidRPr="0072763D" w:rsidRDefault="00F2267B" w:rsidP="0072763D">
      <w:pPr>
        <w:spacing w:line="360" w:lineRule="auto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  <w:b/>
        </w:rPr>
        <w:t xml:space="preserve">INGLÉS PÚBLICA </w:t>
      </w:r>
    </w:p>
    <w:p w14:paraId="6FDE8A3F" w14:textId="6439B555" w:rsidR="00A82764" w:rsidRPr="0072763D" w:rsidRDefault="00F2267B" w:rsidP="0072763D">
      <w:pPr>
        <w:tabs>
          <w:tab w:val="left" w:pos="8028"/>
          <w:tab w:val="left" w:pos="8954"/>
        </w:tabs>
        <w:spacing w:line="360" w:lineRule="auto"/>
        <w:ind w:left="-45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</w:rPr>
        <w:t>ADJUDICADAS</w:t>
      </w:r>
      <w:r w:rsidRPr="0072763D">
        <w:rPr>
          <w:rFonts w:ascii="Courier New" w:hAnsi="Courier New" w:cs="Courier New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7"/>
        <w:gridCol w:w="3862"/>
        <w:gridCol w:w="1468"/>
        <w:gridCol w:w="1298"/>
        <w:gridCol w:w="1409"/>
      </w:tblGrid>
      <w:tr w:rsidR="00A82764" w:rsidRPr="0072763D" w14:paraId="5C0C578D" w14:textId="77777777" w:rsidTr="00123F2D">
        <w:tc>
          <w:tcPr>
            <w:tcW w:w="632" w:type="dxa"/>
          </w:tcPr>
          <w:p w14:paraId="476A7F28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</w:p>
        </w:tc>
        <w:tc>
          <w:tcPr>
            <w:tcW w:w="3899" w:type="dxa"/>
          </w:tcPr>
          <w:p w14:paraId="5B9D0D80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APELLIDOS Y NOMBRE</w:t>
            </w:r>
          </w:p>
        </w:tc>
        <w:tc>
          <w:tcPr>
            <w:tcW w:w="1418" w:type="dxa"/>
          </w:tcPr>
          <w:p w14:paraId="331BDDE3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DNI</w:t>
            </w:r>
          </w:p>
        </w:tc>
        <w:tc>
          <w:tcPr>
            <w:tcW w:w="1300" w:type="dxa"/>
          </w:tcPr>
          <w:p w14:paraId="4F1C2701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IMPORTE MÁXIMO</w:t>
            </w:r>
          </w:p>
        </w:tc>
        <w:tc>
          <w:tcPr>
            <w:tcW w:w="1415" w:type="dxa"/>
          </w:tcPr>
          <w:p w14:paraId="06112D87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PUNTOS BAREMO</w:t>
            </w:r>
          </w:p>
        </w:tc>
      </w:tr>
      <w:tr w:rsidR="00A82764" w:rsidRPr="0072763D" w14:paraId="2A93B54A" w14:textId="77777777" w:rsidTr="00123F2D">
        <w:tc>
          <w:tcPr>
            <w:tcW w:w="632" w:type="dxa"/>
          </w:tcPr>
          <w:p w14:paraId="6087AF50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1</w:t>
            </w:r>
          </w:p>
        </w:tc>
        <w:tc>
          <w:tcPr>
            <w:tcW w:w="3899" w:type="dxa"/>
          </w:tcPr>
          <w:p w14:paraId="505D69E7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García Bernal, Aránzazu</w:t>
            </w:r>
          </w:p>
        </w:tc>
        <w:tc>
          <w:tcPr>
            <w:tcW w:w="1418" w:type="dxa"/>
          </w:tcPr>
          <w:p w14:paraId="2AB49497" w14:textId="0448FC44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***1</w:t>
            </w:r>
            <w:r w:rsidR="00A82764" w:rsidRPr="0072763D">
              <w:rPr>
                <w:rFonts w:ascii="Courier New" w:hAnsi="Courier New" w:cs="Courier New"/>
              </w:rPr>
              <w:t>0</w:t>
            </w:r>
            <w:r w:rsidRPr="0072763D">
              <w:rPr>
                <w:rFonts w:ascii="Courier New" w:hAnsi="Courier New" w:cs="Courier New"/>
              </w:rPr>
              <w:t>77**</w:t>
            </w:r>
          </w:p>
        </w:tc>
        <w:tc>
          <w:tcPr>
            <w:tcW w:w="1300" w:type="dxa"/>
          </w:tcPr>
          <w:p w14:paraId="6CB53E3E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5" w:type="dxa"/>
          </w:tcPr>
          <w:p w14:paraId="0021C51E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11</w:t>
            </w:r>
          </w:p>
        </w:tc>
      </w:tr>
      <w:tr w:rsidR="00A82764" w:rsidRPr="0072763D" w14:paraId="7C8FD6A1" w14:textId="77777777" w:rsidTr="00123F2D">
        <w:tc>
          <w:tcPr>
            <w:tcW w:w="632" w:type="dxa"/>
          </w:tcPr>
          <w:p w14:paraId="7F9EA3DC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</w:t>
            </w:r>
          </w:p>
        </w:tc>
        <w:tc>
          <w:tcPr>
            <w:tcW w:w="3899" w:type="dxa"/>
          </w:tcPr>
          <w:p w14:paraId="04011E3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Fernández Martínez, Esther</w:t>
            </w:r>
          </w:p>
        </w:tc>
        <w:tc>
          <w:tcPr>
            <w:tcW w:w="1418" w:type="dxa"/>
          </w:tcPr>
          <w:p w14:paraId="39F00D9A" w14:textId="37CCCCAF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***6160**</w:t>
            </w:r>
          </w:p>
        </w:tc>
        <w:tc>
          <w:tcPr>
            <w:tcW w:w="1300" w:type="dxa"/>
          </w:tcPr>
          <w:p w14:paraId="49469194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5" w:type="dxa"/>
          </w:tcPr>
          <w:p w14:paraId="334BC34B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10</w:t>
            </w:r>
          </w:p>
        </w:tc>
      </w:tr>
      <w:tr w:rsidR="00A82764" w:rsidRPr="0072763D" w14:paraId="0B05EF5E" w14:textId="77777777" w:rsidTr="00123F2D">
        <w:tc>
          <w:tcPr>
            <w:tcW w:w="632" w:type="dxa"/>
          </w:tcPr>
          <w:p w14:paraId="3529DC25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</w:t>
            </w:r>
          </w:p>
        </w:tc>
        <w:tc>
          <w:tcPr>
            <w:tcW w:w="3899" w:type="dxa"/>
          </w:tcPr>
          <w:p w14:paraId="21EF427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Losarcos Algarra, Lara</w:t>
            </w:r>
          </w:p>
        </w:tc>
        <w:tc>
          <w:tcPr>
            <w:tcW w:w="1418" w:type="dxa"/>
          </w:tcPr>
          <w:p w14:paraId="72D4E26F" w14:textId="2218CEB9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***7521**</w:t>
            </w:r>
          </w:p>
        </w:tc>
        <w:tc>
          <w:tcPr>
            <w:tcW w:w="1300" w:type="dxa"/>
          </w:tcPr>
          <w:p w14:paraId="6BFFA00D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5" w:type="dxa"/>
          </w:tcPr>
          <w:p w14:paraId="48AC09EF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8</w:t>
            </w:r>
          </w:p>
        </w:tc>
      </w:tr>
      <w:tr w:rsidR="00A82764" w:rsidRPr="0072763D" w14:paraId="246CDF6F" w14:textId="77777777" w:rsidTr="00123F2D">
        <w:tc>
          <w:tcPr>
            <w:tcW w:w="632" w:type="dxa"/>
          </w:tcPr>
          <w:p w14:paraId="7DBC9EF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4</w:t>
            </w:r>
          </w:p>
        </w:tc>
        <w:tc>
          <w:tcPr>
            <w:tcW w:w="3899" w:type="dxa"/>
          </w:tcPr>
          <w:p w14:paraId="482A93CA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Azparren Arteaga, Maria Ángeles</w:t>
            </w:r>
          </w:p>
        </w:tc>
        <w:tc>
          <w:tcPr>
            <w:tcW w:w="1418" w:type="dxa"/>
          </w:tcPr>
          <w:p w14:paraId="24747930" w14:textId="330E013B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***3758**</w:t>
            </w:r>
          </w:p>
        </w:tc>
        <w:tc>
          <w:tcPr>
            <w:tcW w:w="1300" w:type="dxa"/>
          </w:tcPr>
          <w:p w14:paraId="2359E0E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5" w:type="dxa"/>
          </w:tcPr>
          <w:p w14:paraId="4A150BA7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7,5</w:t>
            </w:r>
          </w:p>
        </w:tc>
      </w:tr>
      <w:tr w:rsidR="00A82764" w:rsidRPr="0072763D" w14:paraId="6B83BBC9" w14:textId="77777777" w:rsidTr="00123F2D">
        <w:tc>
          <w:tcPr>
            <w:tcW w:w="632" w:type="dxa"/>
          </w:tcPr>
          <w:p w14:paraId="7FC4700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5</w:t>
            </w:r>
          </w:p>
        </w:tc>
        <w:tc>
          <w:tcPr>
            <w:tcW w:w="3899" w:type="dxa"/>
          </w:tcPr>
          <w:p w14:paraId="2E0A9A0E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Cordero González, Amelia Raquel</w:t>
            </w:r>
          </w:p>
        </w:tc>
        <w:tc>
          <w:tcPr>
            <w:tcW w:w="1418" w:type="dxa"/>
          </w:tcPr>
          <w:p w14:paraId="67C4D8EF" w14:textId="4F5BF012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***9760**</w:t>
            </w:r>
          </w:p>
        </w:tc>
        <w:tc>
          <w:tcPr>
            <w:tcW w:w="1300" w:type="dxa"/>
          </w:tcPr>
          <w:p w14:paraId="05C33E77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5" w:type="dxa"/>
          </w:tcPr>
          <w:p w14:paraId="2E401573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5,5</w:t>
            </w:r>
          </w:p>
        </w:tc>
      </w:tr>
      <w:tr w:rsidR="00A82764" w:rsidRPr="0072763D" w14:paraId="2B5EDFB4" w14:textId="77777777" w:rsidTr="00123F2D">
        <w:tc>
          <w:tcPr>
            <w:tcW w:w="632" w:type="dxa"/>
          </w:tcPr>
          <w:p w14:paraId="37C7F42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6</w:t>
            </w:r>
          </w:p>
        </w:tc>
        <w:tc>
          <w:tcPr>
            <w:tcW w:w="3899" w:type="dxa"/>
          </w:tcPr>
          <w:p w14:paraId="0CEE1F7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Trincado Fernández, Adrián</w:t>
            </w:r>
          </w:p>
        </w:tc>
        <w:tc>
          <w:tcPr>
            <w:tcW w:w="1418" w:type="dxa"/>
          </w:tcPr>
          <w:p w14:paraId="2639BA8D" w14:textId="22401C0E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***5734**</w:t>
            </w:r>
          </w:p>
        </w:tc>
        <w:tc>
          <w:tcPr>
            <w:tcW w:w="1300" w:type="dxa"/>
          </w:tcPr>
          <w:p w14:paraId="0FB66E0B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5" w:type="dxa"/>
          </w:tcPr>
          <w:p w14:paraId="64A8660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5,5</w:t>
            </w:r>
          </w:p>
        </w:tc>
      </w:tr>
      <w:tr w:rsidR="00A82764" w:rsidRPr="0072763D" w14:paraId="6E7FAB63" w14:textId="77777777" w:rsidTr="00123F2D">
        <w:tc>
          <w:tcPr>
            <w:tcW w:w="632" w:type="dxa"/>
          </w:tcPr>
          <w:p w14:paraId="71B8C8F7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7</w:t>
            </w:r>
          </w:p>
        </w:tc>
        <w:tc>
          <w:tcPr>
            <w:tcW w:w="3899" w:type="dxa"/>
          </w:tcPr>
          <w:p w14:paraId="59029DFF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Martínez Astibia, Maialen</w:t>
            </w:r>
          </w:p>
        </w:tc>
        <w:tc>
          <w:tcPr>
            <w:tcW w:w="1418" w:type="dxa"/>
          </w:tcPr>
          <w:p w14:paraId="547419A0" w14:textId="3A6AE7DC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***7349**</w:t>
            </w:r>
          </w:p>
        </w:tc>
        <w:tc>
          <w:tcPr>
            <w:tcW w:w="1300" w:type="dxa"/>
          </w:tcPr>
          <w:p w14:paraId="0507EEBD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5" w:type="dxa"/>
          </w:tcPr>
          <w:p w14:paraId="1C5E737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5</w:t>
            </w:r>
          </w:p>
        </w:tc>
      </w:tr>
      <w:tr w:rsidR="00A82764" w:rsidRPr="0072763D" w14:paraId="0605A592" w14:textId="77777777" w:rsidTr="00123F2D">
        <w:tc>
          <w:tcPr>
            <w:tcW w:w="632" w:type="dxa"/>
          </w:tcPr>
          <w:p w14:paraId="32DEE00A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8</w:t>
            </w:r>
          </w:p>
        </w:tc>
        <w:tc>
          <w:tcPr>
            <w:tcW w:w="3899" w:type="dxa"/>
          </w:tcPr>
          <w:p w14:paraId="2B45A8D7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Moreno Garbayo, Marta</w:t>
            </w:r>
          </w:p>
        </w:tc>
        <w:tc>
          <w:tcPr>
            <w:tcW w:w="1418" w:type="dxa"/>
          </w:tcPr>
          <w:p w14:paraId="2A6B0557" w14:textId="75C4AF0E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***5400**</w:t>
            </w:r>
          </w:p>
        </w:tc>
        <w:tc>
          <w:tcPr>
            <w:tcW w:w="1300" w:type="dxa"/>
          </w:tcPr>
          <w:p w14:paraId="66B8AE2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5" w:type="dxa"/>
          </w:tcPr>
          <w:p w14:paraId="55FDD5F3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4,5</w:t>
            </w:r>
          </w:p>
        </w:tc>
      </w:tr>
      <w:tr w:rsidR="00A82764" w:rsidRPr="0072763D" w14:paraId="6B9DE90C" w14:textId="77777777" w:rsidTr="00123F2D">
        <w:tc>
          <w:tcPr>
            <w:tcW w:w="632" w:type="dxa"/>
          </w:tcPr>
          <w:p w14:paraId="21AD80CC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9</w:t>
            </w:r>
          </w:p>
        </w:tc>
        <w:tc>
          <w:tcPr>
            <w:tcW w:w="3899" w:type="dxa"/>
          </w:tcPr>
          <w:p w14:paraId="1832D2C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Falcón Zoroquiain Raul</w:t>
            </w:r>
          </w:p>
        </w:tc>
        <w:tc>
          <w:tcPr>
            <w:tcW w:w="1418" w:type="dxa"/>
          </w:tcPr>
          <w:p w14:paraId="70CCC666" w14:textId="1C799753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***9366**</w:t>
            </w:r>
          </w:p>
        </w:tc>
        <w:tc>
          <w:tcPr>
            <w:tcW w:w="1300" w:type="dxa"/>
          </w:tcPr>
          <w:p w14:paraId="7AE43A67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5" w:type="dxa"/>
          </w:tcPr>
          <w:p w14:paraId="20A16B4B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4</w:t>
            </w:r>
          </w:p>
        </w:tc>
      </w:tr>
    </w:tbl>
    <w:p w14:paraId="3C4186B0" w14:textId="3888B6EE" w:rsidR="00F2267B" w:rsidRPr="0072763D" w:rsidRDefault="00F2267B" w:rsidP="0072763D">
      <w:pPr>
        <w:tabs>
          <w:tab w:val="left" w:pos="8028"/>
          <w:tab w:val="left" w:pos="8954"/>
        </w:tabs>
        <w:spacing w:line="360" w:lineRule="auto"/>
        <w:ind w:left="-45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</w:rPr>
        <w:tab/>
      </w:r>
    </w:p>
    <w:p w14:paraId="173BC2C8" w14:textId="27D8276C" w:rsidR="00F2267B" w:rsidRPr="0072763D" w:rsidRDefault="003024A1" w:rsidP="0072763D">
      <w:pPr>
        <w:tabs>
          <w:tab w:val="left" w:pos="8028"/>
          <w:tab w:val="left" w:pos="8954"/>
        </w:tabs>
        <w:spacing w:line="360" w:lineRule="auto"/>
        <w:ind w:left="-45"/>
        <w:rPr>
          <w:rFonts w:ascii="Courier New" w:hAnsi="Courier New" w:cs="Courier New"/>
        </w:rPr>
      </w:pPr>
      <w:r w:rsidRPr="0072763D">
        <w:rPr>
          <w:rFonts w:ascii="Courier New" w:hAnsi="Courier New" w:cs="Courier New"/>
        </w:rPr>
        <w:t xml:space="preserve">SOLICITUDES SIN PLAZA ADJUDICADA 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616"/>
        <w:gridCol w:w="3873"/>
        <w:gridCol w:w="1468"/>
        <w:gridCol w:w="1274"/>
        <w:gridCol w:w="1411"/>
      </w:tblGrid>
      <w:tr w:rsidR="000740FF" w:rsidRPr="0072763D" w14:paraId="6D6E3859" w14:textId="77777777" w:rsidTr="00123F2D">
        <w:tc>
          <w:tcPr>
            <w:tcW w:w="621" w:type="dxa"/>
          </w:tcPr>
          <w:p w14:paraId="58DF34FF" w14:textId="7777777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</w:p>
        </w:tc>
        <w:tc>
          <w:tcPr>
            <w:tcW w:w="3910" w:type="dxa"/>
          </w:tcPr>
          <w:p w14:paraId="0600F109" w14:textId="7777777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APELLIDOS Y NOMBRE</w:t>
            </w:r>
          </w:p>
        </w:tc>
        <w:tc>
          <w:tcPr>
            <w:tcW w:w="1418" w:type="dxa"/>
          </w:tcPr>
          <w:p w14:paraId="6D2B8F67" w14:textId="7777777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DNI</w:t>
            </w:r>
          </w:p>
        </w:tc>
        <w:tc>
          <w:tcPr>
            <w:tcW w:w="1276" w:type="dxa"/>
          </w:tcPr>
          <w:p w14:paraId="3B2957E8" w14:textId="7777777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IMPORTE MÁXIMO</w:t>
            </w:r>
          </w:p>
        </w:tc>
        <w:tc>
          <w:tcPr>
            <w:tcW w:w="1417" w:type="dxa"/>
          </w:tcPr>
          <w:p w14:paraId="3C1E31ED" w14:textId="7777777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PUNTOS BAREMO</w:t>
            </w:r>
          </w:p>
        </w:tc>
      </w:tr>
      <w:tr w:rsidR="000740FF" w:rsidRPr="0072763D" w14:paraId="034E4C93" w14:textId="77777777" w:rsidTr="00123F2D">
        <w:tc>
          <w:tcPr>
            <w:tcW w:w="621" w:type="dxa"/>
          </w:tcPr>
          <w:p w14:paraId="387493B6" w14:textId="7777777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3910" w:type="dxa"/>
          </w:tcPr>
          <w:p w14:paraId="6B537DD0" w14:textId="65853B9B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Ciriza Castro, Ester</w:t>
            </w:r>
          </w:p>
        </w:tc>
        <w:tc>
          <w:tcPr>
            <w:tcW w:w="1418" w:type="dxa"/>
          </w:tcPr>
          <w:p w14:paraId="7D0E8673" w14:textId="1E756B05" w:rsidR="000740FF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***4631**</w:t>
            </w:r>
          </w:p>
        </w:tc>
        <w:tc>
          <w:tcPr>
            <w:tcW w:w="1276" w:type="dxa"/>
          </w:tcPr>
          <w:p w14:paraId="3148ED94" w14:textId="7E356601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0€</w:t>
            </w:r>
          </w:p>
        </w:tc>
        <w:tc>
          <w:tcPr>
            <w:tcW w:w="1417" w:type="dxa"/>
          </w:tcPr>
          <w:p w14:paraId="55CF0DB9" w14:textId="7777777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3.5</w:t>
            </w:r>
          </w:p>
        </w:tc>
      </w:tr>
      <w:tr w:rsidR="000740FF" w:rsidRPr="0072763D" w14:paraId="03DFF4F4" w14:textId="77777777" w:rsidTr="00123F2D">
        <w:tc>
          <w:tcPr>
            <w:tcW w:w="621" w:type="dxa"/>
          </w:tcPr>
          <w:p w14:paraId="6DDC5920" w14:textId="7777777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</w:t>
            </w:r>
          </w:p>
        </w:tc>
        <w:tc>
          <w:tcPr>
            <w:tcW w:w="3910" w:type="dxa"/>
          </w:tcPr>
          <w:p w14:paraId="39540389" w14:textId="2A2449D1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Romero Ruiz de Viñaspre, Lydia</w:t>
            </w:r>
          </w:p>
        </w:tc>
        <w:tc>
          <w:tcPr>
            <w:tcW w:w="1418" w:type="dxa"/>
          </w:tcPr>
          <w:p w14:paraId="67186054" w14:textId="1242F5F7" w:rsidR="000740FF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***3662**</w:t>
            </w:r>
          </w:p>
        </w:tc>
        <w:tc>
          <w:tcPr>
            <w:tcW w:w="1276" w:type="dxa"/>
          </w:tcPr>
          <w:p w14:paraId="2D34743F" w14:textId="32702783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0€</w:t>
            </w:r>
          </w:p>
        </w:tc>
        <w:tc>
          <w:tcPr>
            <w:tcW w:w="1417" w:type="dxa"/>
          </w:tcPr>
          <w:p w14:paraId="505C66C8" w14:textId="2C13B87D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3,5</w:t>
            </w:r>
          </w:p>
        </w:tc>
      </w:tr>
      <w:tr w:rsidR="000740FF" w:rsidRPr="0072763D" w14:paraId="0A330ED1" w14:textId="77777777" w:rsidTr="00123F2D">
        <w:tc>
          <w:tcPr>
            <w:tcW w:w="621" w:type="dxa"/>
          </w:tcPr>
          <w:p w14:paraId="41C4F681" w14:textId="7777777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</w:t>
            </w:r>
          </w:p>
        </w:tc>
        <w:tc>
          <w:tcPr>
            <w:tcW w:w="3910" w:type="dxa"/>
          </w:tcPr>
          <w:p w14:paraId="3C317FBE" w14:textId="5935D41A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Zubizarreta Alcazar, Eider</w:t>
            </w:r>
          </w:p>
        </w:tc>
        <w:tc>
          <w:tcPr>
            <w:tcW w:w="1418" w:type="dxa"/>
          </w:tcPr>
          <w:p w14:paraId="51FE5D6F" w14:textId="6D0A1380" w:rsidR="000740FF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***1065**</w:t>
            </w:r>
          </w:p>
        </w:tc>
        <w:tc>
          <w:tcPr>
            <w:tcW w:w="1276" w:type="dxa"/>
          </w:tcPr>
          <w:p w14:paraId="26535B1E" w14:textId="1323CE3B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0€</w:t>
            </w:r>
          </w:p>
        </w:tc>
        <w:tc>
          <w:tcPr>
            <w:tcW w:w="1417" w:type="dxa"/>
          </w:tcPr>
          <w:p w14:paraId="66DB6809" w14:textId="1654F7C5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</w:t>
            </w:r>
          </w:p>
        </w:tc>
      </w:tr>
      <w:tr w:rsidR="000740FF" w:rsidRPr="0072763D" w14:paraId="4EB1B69A" w14:textId="77777777" w:rsidTr="00123F2D">
        <w:tc>
          <w:tcPr>
            <w:tcW w:w="621" w:type="dxa"/>
          </w:tcPr>
          <w:p w14:paraId="63CC30D4" w14:textId="7777777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4</w:t>
            </w:r>
          </w:p>
        </w:tc>
        <w:tc>
          <w:tcPr>
            <w:tcW w:w="3910" w:type="dxa"/>
          </w:tcPr>
          <w:p w14:paraId="2B7A2B1B" w14:textId="2DC8931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Furgiuele-Cárdenas Goya, Ana</w:t>
            </w:r>
          </w:p>
        </w:tc>
        <w:tc>
          <w:tcPr>
            <w:tcW w:w="1418" w:type="dxa"/>
          </w:tcPr>
          <w:p w14:paraId="08D4687A" w14:textId="6A7B2F79" w:rsidR="000740FF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***2785**</w:t>
            </w:r>
          </w:p>
        </w:tc>
        <w:tc>
          <w:tcPr>
            <w:tcW w:w="1276" w:type="dxa"/>
          </w:tcPr>
          <w:p w14:paraId="57B8D69A" w14:textId="619E6BF0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0€</w:t>
            </w:r>
          </w:p>
        </w:tc>
        <w:tc>
          <w:tcPr>
            <w:tcW w:w="1417" w:type="dxa"/>
          </w:tcPr>
          <w:p w14:paraId="690DBA51" w14:textId="77777777" w:rsidR="000740FF" w:rsidRPr="0072763D" w:rsidRDefault="000740FF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</w:t>
            </w:r>
          </w:p>
        </w:tc>
      </w:tr>
    </w:tbl>
    <w:p w14:paraId="007D1019" w14:textId="79436D7F" w:rsidR="000740FF" w:rsidRPr="0072763D" w:rsidRDefault="000740FF" w:rsidP="0072763D">
      <w:pPr>
        <w:tabs>
          <w:tab w:val="left" w:pos="8028"/>
          <w:tab w:val="left" w:pos="8954"/>
        </w:tabs>
        <w:spacing w:line="360" w:lineRule="auto"/>
        <w:ind w:left="-45"/>
        <w:rPr>
          <w:rFonts w:ascii="Courier New" w:hAnsi="Courier New" w:cs="Courier New"/>
        </w:rPr>
      </w:pPr>
    </w:p>
    <w:p w14:paraId="6AAC4167" w14:textId="1BAFC595" w:rsidR="00F2267B" w:rsidRPr="0072763D" w:rsidRDefault="00F2267B" w:rsidP="0072763D">
      <w:pPr>
        <w:spacing w:line="360" w:lineRule="auto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  <w:b/>
        </w:rPr>
        <w:t xml:space="preserve">INGLÉS CONCERTADA </w:t>
      </w:r>
    </w:p>
    <w:p w14:paraId="6D5608F2" w14:textId="413B935C" w:rsidR="00F2267B" w:rsidRPr="0072763D" w:rsidRDefault="00F2267B" w:rsidP="0072763D">
      <w:pPr>
        <w:tabs>
          <w:tab w:val="left" w:pos="8028"/>
          <w:tab w:val="left" w:pos="8954"/>
        </w:tabs>
        <w:spacing w:line="360" w:lineRule="auto"/>
        <w:ind w:left="-45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</w:rPr>
        <w:t xml:space="preserve">ADJUDICADAS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640"/>
        <w:gridCol w:w="4175"/>
        <w:gridCol w:w="1843"/>
        <w:gridCol w:w="1417"/>
        <w:gridCol w:w="1418"/>
      </w:tblGrid>
      <w:tr w:rsidR="00A82764" w:rsidRPr="0072763D" w14:paraId="16928AF5" w14:textId="77777777" w:rsidTr="00123F2D">
        <w:tc>
          <w:tcPr>
            <w:tcW w:w="640" w:type="dxa"/>
          </w:tcPr>
          <w:p w14:paraId="003D51E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</w:p>
        </w:tc>
        <w:tc>
          <w:tcPr>
            <w:tcW w:w="4175" w:type="dxa"/>
          </w:tcPr>
          <w:p w14:paraId="4B7B0C10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APELLIDOS Y NOMBRE</w:t>
            </w:r>
          </w:p>
        </w:tc>
        <w:tc>
          <w:tcPr>
            <w:tcW w:w="1843" w:type="dxa"/>
          </w:tcPr>
          <w:p w14:paraId="4A8AAE29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DNI</w:t>
            </w:r>
          </w:p>
        </w:tc>
        <w:tc>
          <w:tcPr>
            <w:tcW w:w="1417" w:type="dxa"/>
          </w:tcPr>
          <w:p w14:paraId="454835C8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IMPORTE MÁXIMO</w:t>
            </w:r>
          </w:p>
        </w:tc>
        <w:tc>
          <w:tcPr>
            <w:tcW w:w="1418" w:type="dxa"/>
          </w:tcPr>
          <w:p w14:paraId="7E442028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PUNTOS BAREMO</w:t>
            </w:r>
          </w:p>
        </w:tc>
      </w:tr>
      <w:tr w:rsidR="00A82764" w:rsidRPr="0072763D" w14:paraId="23C962BD" w14:textId="77777777" w:rsidTr="00123F2D">
        <w:tc>
          <w:tcPr>
            <w:tcW w:w="640" w:type="dxa"/>
          </w:tcPr>
          <w:p w14:paraId="0EE98630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1</w:t>
            </w:r>
          </w:p>
        </w:tc>
        <w:tc>
          <w:tcPr>
            <w:tcW w:w="4175" w:type="dxa"/>
          </w:tcPr>
          <w:p w14:paraId="2FCDA738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Cortés Ferro, Inés</w:t>
            </w:r>
          </w:p>
        </w:tc>
        <w:tc>
          <w:tcPr>
            <w:tcW w:w="1843" w:type="dxa"/>
          </w:tcPr>
          <w:p w14:paraId="7F94E9A1" w14:textId="3871696B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***0195**</w:t>
            </w:r>
          </w:p>
        </w:tc>
        <w:tc>
          <w:tcPr>
            <w:tcW w:w="1417" w:type="dxa"/>
          </w:tcPr>
          <w:p w14:paraId="0ED3C0F9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8" w:type="dxa"/>
          </w:tcPr>
          <w:p w14:paraId="6C9ED11E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7,5</w:t>
            </w:r>
          </w:p>
        </w:tc>
      </w:tr>
      <w:tr w:rsidR="00A82764" w:rsidRPr="0072763D" w14:paraId="20625376" w14:textId="77777777" w:rsidTr="00123F2D">
        <w:tc>
          <w:tcPr>
            <w:tcW w:w="640" w:type="dxa"/>
          </w:tcPr>
          <w:p w14:paraId="7FDDA36E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</w:t>
            </w:r>
          </w:p>
        </w:tc>
        <w:tc>
          <w:tcPr>
            <w:tcW w:w="4175" w:type="dxa"/>
          </w:tcPr>
          <w:p w14:paraId="74D3AAB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Aranzabe Pérez, Imelda</w:t>
            </w:r>
          </w:p>
        </w:tc>
        <w:tc>
          <w:tcPr>
            <w:tcW w:w="1843" w:type="dxa"/>
          </w:tcPr>
          <w:p w14:paraId="774852B1" w14:textId="4B424475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***5339**</w:t>
            </w:r>
          </w:p>
        </w:tc>
        <w:tc>
          <w:tcPr>
            <w:tcW w:w="1417" w:type="dxa"/>
          </w:tcPr>
          <w:p w14:paraId="2C993D0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8" w:type="dxa"/>
          </w:tcPr>
          <w:p w14:paraId="0DC6D83D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7</w:t>
            </w:r>
          </w:p>
        </w:tc>
      </w:tr>
      <w:tr w:rsidR="00A82764" w:rsidRPr="0072763D" w14:paraId="7EF2871D" w14:textId="77777777" w:rsidTr="00123F2D">
        <w:tc>
          <w:tcPr>
            <w:tcW w:w="640" w:type="dxa"/>
          </w:tcPr>
          <w:p w14:paraId="77288B4A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</w:t>
            </w:r>
          </w:p>
        </w:tc>
        <w:tc>
          <w:tcPr>
            <w:tcW w:w="4175" w:type="dxa"/>
          </w:tcPr>
          <w:p w14:paraId="69748347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Indurain Carranza, Javier</w:t>
            </w:r>
          </w:p>
        </w:tc>
        <w:tc>
          <w:tcPr>
            <w:tcW w:w="1843" w:type="dxa"/>
          </w:tcPr>
          <w:p w14:paraId="35DD1C20" w14:textId="20FB5832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***9704**</w:t>
            </w:r>
          </w:p>
        </w:tc>
        <w:tc>
          <w:tcPr>
            <w:tcW w:w="1417" w:type="dxa"/>
          </w:tcPr>
          <w:p w14:paraId="7E8CCF9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8" w:type="dxa"/>
          </w:tcPr>
          <w:p w14:paraId="7B04B72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5,5</w:t>
            </w:r>
          </w:p>
        </w:tc>
      </w:tr>
      <w:tr w:rsidR="00A82764" w:rsidRPr="0072763D" w14:paraId="79BF51BF" w14:textId="77777777" w:rsidTr="00123F2D">
        <w:tc>
          <w:tcPr>
            <w:tcW w:w="640" w:type="dxa"/>
          </w:tcPr>
          <w:p w14:paraId="393655CD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4</w:t>
            </w:r>
          </w:p>
        </w:tc>
        <w:tc>
          <w:tcPr>
            <w:tcW w:w="4175" w:type="dxa"/>
          </w:tcPr>
          <w:p w14:paraId="74867375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Belza Igoa, María</w:t>
            </w:r>
          </w:p>
        </w:tc>
        <w:tc>
          <w:tcPr>
            <w:tcW w:w="1843" w:type="dxa"/>
          </w:tcPr>
          <w:p w14:paraId="65085579" w14:textId="03572656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***3565**</w:t>
            </w:r>
          </w:p>
        </w:tc>
        <w:tc>
          <w:tcPr>
            <w:tcW w:w="1417" w:type="dxa"/>
          </w:tcPr>
          <w:p w14:paraId="0BC3FA79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8" w:type="dxa"/>
          </w:tcPr>
          <w:p w14:paraId="786C9C91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</w:t>
            </w:r>
          </w:p>
        </w:tc>
      </w:tr>
      <w:tr w:rsidR="00A82764" w:rsidRPr="0072763D" w14:paraId="0C2B52F1" w14:textId="77777777" w:rsidTr="00123F2D">
        <w:tc>
          <w:tcPr>
            <w:tcW w:w="640" w:type="dxa"/>
          </w:tcPr>
          <w:p w14:paraId="3BAFFBF5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5</w:t>
            </w:r>
          </w:p>
        </w:tc>
        <w:tc>
          <w:tcPr>
            <w:tcW w:w="4175" w:type="dxa"/>
          </w:tcPr>
          <w:p w14:paraId="6961AB4F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Hualde Adot, Iosune</w:t>
            </w:r>
          </w:p>
        </w:tc>
        <w:tc>
          <w:tcPr>
            <w:tcW w:w="1843" w:type="dxa"/>
          </w:tcPr>
          <w:p w14:paraId="62F5F693" w14:textId="14A9B9BB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***0938**</w:t>
            </w:r>
          </w:p>
        </w:tc>
        <w:tc>
          <w:tcPr>
            <w:tcW w:w="1417" w:type="dxa"/>
          </w:tcPr>
          <w:p w14:paraId="11014F6E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8" w:type="dxa"/>
          </w:tcPr>
          <w:p w14:paraId="7A50E34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6</w:t>
            </w:r>
          </w:p>
        </w:tc>
      </w:tr>
    </w:tbl>
    <w:p w14:paraId="54222B92" w14:textId="7C69AFD5" w:rsidR="00F2267B" w:rsidRPr="0072763D" w:rsidRDefault="00F2267B" w:rsidP="0072763D">
      <w:pPr>
        <w:tabs>
          <w:tab w:val="left" w:pos="8028"/>
          <w:tab w:val="left" w:pos="8954"/>
        </w:tabs>
        <w:spacing w:line="360" w:lineRule="auto"/>
        <w:ind w:left="-45"/>
        <w:rPr>
          <w:rFonts w:ascii="Courier New" w:hAnsi="Courier New" w:cs="Courier New"/>
        </w:rPr>
      </w:pPr>
      <w:r w:rsidRPr="0072763D">
        <w:rPr>
          <w:rFonts w:ascii="Courier New" w:hAnsi="Courier New" w:cs="Courier New"/>
        </w:rPr>
        <w:tab/>
      </w:r>
    </w:p>
    <w:p w14:paraId="3DEE6FC2" w14:textId="25910D09" w:rsidR="00F2267B" w:rsidRPr="0072763D" w:rsidRDefault="00F2267B" w:rsidP="0072763D">
      <w:pPr>
        <w:spacing w:line="360" w:lineRule="auto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  <w:b/>
        </w:rPr>
        <w:t xml:space="preserve">FRANCÉS PÚBLICA </w:t>
      </w:r>
    </w:p>
    <w:p w14:paraId="7F4238A5" w14:textId="48ADD93A" w:rsidR="00F2267B" w:rsidRPr="0072763D" w:rsidRDefault="00F2267B" w:rsidP="0072763D">
      <w:pPr>
        <w:tabs>
          <w:tab w:val="left" w:pos="8028"/>
          <w:tab w:val="left" w:pos="8954"/>
        </w:tabs>
        <w:spacing w:line="360" w:lineRule="auto"/>
        <w:ind w:left="-45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</w:rPr>
        <w:t xml:space="preserve">ADJUDICADAS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621"/>
        <w:gridCol w:w="4194"/>
        <w:gridCol w:w="1843"/>
        <w:gridCol w:w="1417"/>
        <w:gridCol w:w="1418"/>
      </w:tblGrid>
      <w:tr w:rsidR="00A82764" w:rsidRPr="0072763D" w14:paraId="277A3A22" w14:textId="77777777" w:rsidTr="00123F2D">
        <w:tc>
          <w:tcPr>
            <w:tcW w:w="621" w:type="dxa"/>
          </w:tcPr>
          <w:p w14:paraId="23068A78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</w:p>
        </w:tc>
        <w:tc>
          <w:tcPr>
            <w:tcW w:w="4194" w:type="dxa"/>
          </w:tcPr>
          <w:p w14:paraId="4CFAF389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APELLIDOS Y NOMBRE</w:t>
            </w:r>
          </w:p>
        </w:tc>
        <w:tc>
          <w:tcPr>
            <w:tcW w:w="1843" w:type="dxa"/>
          </w:tcPr>
          <w:p w14:paraId="525DB5B8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DNI</w:t>
            </w:r>
          </w:p>
        </w:tc>
        <w:tc>
          <w:tcPr>
            <w:tcW w:w="1417" w:type="dxa"/>
          </w:tcPr>
          <w:p w14:paraId="701143B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IMPORTE MÁXIMO</w:t>
            </w:r>
          </w:p>
        </w:tc>
        <w:tc>
          <w:tcPr>
            <w:tcW w:w="1418" w:type="dxa"/>
          </w:tcPr>
          <w:p w14:paraId="615F7E39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PUNTOS BAREMO</w:t>
            </w:r>
          </w:p>
        </w:tc>
      </w:tr>
      <w:tr w:rsidR="00A82764" w:rsidRPr="0072763D" w14:paraId="74EB100B" w14:textId="77777777" w:rsidTr="00123F2D">
        <w:tc>
          <w:tcPr>
            <w:tcW w:w="621" w:type="dxa"/>
          </w:tcPr>
          <w:p w14:paraId="1714F3A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1</w:t>
            </w:r>
          </w:p>
        </w:tc>
        <w:tc>
          <w:tcPr>
            <w:tcW w:w="4194" w:type="dxa"/>
          </w:tcPr>
          <w:p w14:paraId="19D35A0E" w14:textId="324E48EF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Touré M'bamalou Fily, Sissoko</w:t>
            </w:r>
          </w:p>
        </w:tc>
        <w:tc>
          <w:tcPr>
            <w:tcW w:w="1843" w:type="dxa"/>
          </w:tcPr>
          <w:p w14:paraId="5C329A82" w14:textId="211F675E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***6903**</w:t>
            </w:r>
          </w:p>
        </w:tc>
        <w:tc>
          <w:tcPr>
            <w:tcW w:w="1417" w:type="dxa"/>
          </w:tcPr>
          <w:p w14:paraId="1C5E5BC0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8" w:type="dxa"/>
          </w:tcPr>
          <w:p w14:paraId="6AF28527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3.5</w:t>
            </w:r>
          </w:p>
        </w:tc>
      </w:tr>
      <w:tr w:rsidR="00A82764" w:rsidRPr="0072763D" w14:paraId="2BAFF8CC" w14:textId="77777777" w:rsidTr="00123F2D">
        <w:tc>
          <w:tcPr>
            <w:tcW w:w="621" w:type="dxa"/>
          </w:tcPr>
          <w:p w14:paraId="78D35EF8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</w:t>
            </w:r>
          </w:p>
        </w:tc>
        <w:tc>
          <w:tcPr>
            <w:tcW w:w="4194" w:type="dxa"/>
          </w:tcPr>
          <w:p w14:paraId="5FEF3C5D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Bazterrica Legazcue, Lorea</w:t>
            </w:r>
          </w:p>
        </w:tc>
        <w:tc>
          <w:tcPr>
            <w:tcW w:w="1843" w:type="dxa"/>
          </w:tcPr>
          <w:p w14:paraId="77EBA7C1" w14:textId="619E430F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***7556**</w:t>
            </w:r>
          </w:p>
        </w:tc>
        <w:tc>
          <w:tcPr>
            <w:tcW w:w="1417" w:type="dxa"/>
          </w:tcPr>
          <w:p w14:paraId="268F8D80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8" w:type="dxa"/>
          </w:tcPr>
          <w:p w14:paraId="6C344109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</w:t>
            </w:r>
          </w:p>
        </w:tc>
      </w:tr>
      <w:tr w:rsidR="00A82764" w:rsidRPr="0072763D" w14:paraId="597134A9" w14:textId="77777777" w:rsidTr="00123F2D">
        <w:tc>
          <w:tcPr>
            <w:tcW w:w="621" w:type="dxa"/>
          </w:tcPr>
          <w:p w14:paraId="18E86DC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</w:t>
            </w:r>
          </w:p>
        </w:tc>
        <w:tc>
          <w:tcPr>
            <w:tcW w:w="4194" w:type="dxa"/>
          </w:tcPr>
          <w:p w14:paraId="27C7F93B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Ripa Martín, Maria Victoria</w:t>
            </w:r>
          </w:p>
        </w:tc>
        <w:tc>
          <w:tcPr>
            <w:tcW w:w="1843" w:type="dxa"/>
          </w:tcPr>
          <w:p w14:paraId="3DB11E08" w14:textId="744A6B53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***8852**</w:t>
            </w:r>
          </w:p>
        </w:tc>
        <w:tc>
          <w:tcPr>
            <w:tcW w:w="1417" w:type="dxa"/>
          </w:tcPr>
          <w:p w14:paraId="4ED9EB54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8" w:type="dxa"/>
          </w:tcPr>
          <w:p w14:paraId="1925C7DD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10</w:t>
            </w:r>
          </w:p>
        </w:tc>
      </w:tr>
      <w:tr w:rsidR="00A82764" w:rsidRPr="0072763D" w14:paraId="0367B890" w14:textId="77777777" w:rsidTr="00123F2D">
        <w:tc>
          <w:tcPr>
            <w:tcW w:w="621" w:type="dxa"/>
          </w:tcPr>
          <w:p w14:paraId="66FE2D41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4</w:t>
            </w:r>
          </w:p>
        </w:tc>
        <w:tc>
          <w:tcPr>
            <w:tcW w:w="4194" w:type="dxa"/>
          </w:tcPr>
          <w:p w14:paraId="401B0C1A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Ancín García, Itziar</w:t>
            </w:r>
          </w:p>
        </w:tc>
        <w:tc>
          <w:tcPr>
            <w:tcW w:w="1843" w:type="dxa"/>
          </w:tcPr>
          <w:p w14:paraId="68AC1417" w14:textId="3E384A90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***2733**</w:t>
            </w:r>
          </w:p>
        </w:tc>
        <w:tc>
          <w:tcPr>
            <w:tcW w:w="1417" w:type="dxa"/>
          </w:tcPr>
          <w:p w14:paraId="2C8B9D9C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8" w:type="dxa"/>
          </w:tcPr>
          <w:p w14:paraId="032A28B1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</w:t>
            </w:r>
          </w:p>
        </w:tc>
      </w:tr>
    </w:tbl>
    <w:p w14:paraId="0EF814C7" w14:textId="1BC50844" w:rsidR="00F2267B" w:rsidRPr="0072763D" w:rsidRDefault="00F2267B" w:rsidP="0072763D">
      <w:pPr>
        <w:tabs>
          <w:tab w:val="left" w:pos="8028"/>
          <w:tab w:val="left" w:pos="8954"/>
        </w:tabs>
        <w:spacing w:line="360" w:lineRule="auto"/>
        <w:ind w:left="-45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  <w:b/>
        </w:rPr>
        <w:tab/>
      </w:r>
    </w:p>
    <w:p w14:paraId="5E41E1BF" w14:textId="5073606F" w:rsidR="00F2267B" w:rsidRPr="0072763D" w:rsidRDefault="00F2267B" w:rsidP="0072763D">
      <w:pPr>
        <w:spacing w:line="360" w:lineRule="auto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  <w:b/>
        </w:rPr>
        <w:t xml:space="preserve">FRANCÉS CONCERTADA </w:t>
      </w:r>
    </w:p>
    <w:p w14:paraId="207E32DB" w14:textId="75475E68" w:rsidR="00F2267B" w:rsidRPr="0072763D" w:rsidRDefault="00F2267B" w:rsidP="0072763D">
      <w:pPr>
        <w:tabs>
          <w:tab w:val="left" w:pos="8028"/>
          <w:tab w:val="left" w:pos="8954"/>
        </w:tabs>
        <w:spacing w:line="360" w:lineRule="auto"/>
        <w:ind w:left="-45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</w:rPr>
        <w:t xml:space="preserve">ADJUDICADAS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21"/>
        <w:gridCol w:w="4094"/>
        <w:gridCol w:w="1843"/>
        <w:gridCol w:w="1417"/>
        <w:gridCol w:w="1418"/>
      </w:tblGrid>
      <w:tr w:rsidR="00A82764" w:rsidRPr="0072763D" w14:paraId="59A67E7E" w14:textId="77777777" w:rsidTr="00123F2D">
        <w:tc>
          <w:tcPr>
            <w:tcW w:w="721" w:type="dxa"/>
          </w:tcPr>
          <w:p w14:paraId="5CE56F75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</w:p>
        </w:tc>
        <w:tc>
          <w:tcPr>
            <w:tcW w:w="4094" w:type="dxa"/>
          </w:tcPr>
          <w:p w14:paraId="68F1B5F1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APELLIDOS Y NOMBRE</w:t>
            </w:r>
          </w:p>
        </w:tc>
        <w:tc>
          <w:tcPr>
            <w:tcW w:w="1843" w:type="dxa"/>
          </w:tcPr>
          <w:p w14:paraId="1BDDC19C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DNI</w:t>
            </w:r>
          </w:p>
        </w:tc>
        <w:tc>
          <w:tcPr>
            <w:tcW w:w="1417" w:type="dxa"/>
          </w:tcPr>
          <w:p w14:paraId="25593618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IMPORTE MÁXIMO</w:t>
            </w:r>
          </w:p>
        </w:tc>
        <w:tc>
          <w:tcPr>
            <w:tcW w:w="1418" w:type="dxa"/>
          </w:tcPr>
          <w:p w14:paraId="6A7D07F0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PUNTOS BAREMO</w:t>
            </w:r>
          </w:p>
        </w:tc>
      </w:tr>
      <w:tr w:rsidR="00A82764" w:rsidRPr="0072763D" w14:paraId="24C3FBFB" w14:textId="77777777" w:rsidTr="00123F2D">
        <w:tc>
          <w:tcPr>
            <w:tcW w:w="721" w:type="dxa"/>
          </w:tcPr>
          <w:p w14:paraId="634F8EB9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lastRenderedPageBreak/>
              <w:t>1</w:t>
            </w:r>
          </w:p>
        </w:tc>
        <w:tc>
          <w:tcPr>
            <w:tcW w:w="4094" w:type="dxa"/>
          </w:tcPr>
          <w:p w14:paraId="7E233F12" w14:textId="1F91ABB8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 </w:t>
            </w:r>
            <w:r w:rsidR="000740FF" w:rsidRPr="0072763D">
              <w:rPr>
                <w:rFonts w:ascii="Courier New" w:hAnsi="Courier New" w:cs="Courier New"/>
              </w:rPr>
              <w:t xml:space="preserve">Del Campo Carmona, Ana </w:t>
            </w:r>
            <w:r w:rsidRPr="0072763D">
              <w:rPr>
                <w:rFonts w:ascii="Courier New" w:hAnsi="Courier New" w:cs="Courier New"/>
              </w:rPr>
              <w:t>Isabel</w:t>
            </w:r>
          </w:p>
        </w:tc>
        <w:tc>
          <w:tcPr>
            <w:tcW w:w="1843" w:type="dxa"/>
          </w:tcPr>
          <w:p w14:paraId="29379D03" w14:textId="15FD2E27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***1733**</w:t>
            </w:r>
          </w:p>
        </w:tc>
        <w:tc>
          <w:tcPr>
            <w:tcW w:w="1417" w:type="dxa"/>
          </w:tcPr>
          <w:p w14:paraId="558F3F2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8" w:type="dxa"/>
          </w:tcPr>
          <w:p w14:paraId="7376847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3,5</w:t>
            </w:r>
          </w:p>
        </w:tc>
      </w:tr>
    </w:tbl>
    <w:p w14:paraId="3942E22A" w14:textId="69DA7F04" w:rsidR="00F2267B" w:rsidRPr="0072763D" w:rsidRDefault="00F2267B" w:rsidP="0072763D">
      <w:pPr>
        <w:tabs>
          <w:tab w:val="left" w:pos="8028"/>
          <w:tab w:val="left" w:pos="8954"/>
        </w:tabs>
        <w:spacing w:line="360" w:lineRule="auto"/>
        <w:ind w:left="-45"/>
        <w:rPr>
          <w:rFonts w:ascii="Courier New" w:hAnsi="Courier New" w:cs="Courier New"/>
        </w:rPr>
      </w:pPr>
      <w:r w:rsidRPr="0072763D">
        <w:rPr>
          <w:rFonts w:ascii="Courier New" w:hAnsi="Courier New" w:cs="Courier New"/>
        </w:rPr>
        <w:tab/>
      </w:r>
    </w:p>
    <w:p w14:paraId="55EB4251" w14:textId="4DFDC50D" w:rsidR="00F2267B" w:rsidRPr="0072763D" w:rsidRDefault="00F55F83" w:rsidP="0072763D">
      <w:pPr>
        <w:spacing w:line="360" w:lineRule="auto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  <w:b/>
        </w:rPr>
        <w:t xml:space="preserve">ALEMÁN PÚBLICA </w:t>
      </w:r>
    </w:p>
    <w:p w14:paraId="58601C6B" w14:textId="1B7D5493" w:rsidR="006C4F50" w:rsidRPr="0072763D" w:rsidRDefault="006C4F50" w:rsidP="0072763D">
      <w:pPr>
        <w:tabs>
          <w:tab w:val="left" w:pos="8028"/>
          <w:tab w:val="left" w:pos="8954"/>
        </w:tabs>
        <w:spacing w:line="360" w:lineRule="auto"/>
        <w:ind w:left="-45"/>
        <w:rPr>
          <w:rFonts w:ascii="Courier New" w:hAnsi="Courier New" w:cs="Courier New"/>
          <w:b/>
        </w:rPr>
      </w:pPr>
      <w:r w:rsidRPr="0072763D">
        <w:rPr>
          <w:rFonts w:ascii="Courier New" w:hAnsi="Courier New" w:cs="Courier New"/>
        </w:rPr>
        <w:t xml:space="preserve">ADJUDICADAS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49"/>
        <w:gridCol w:w="4066"/>
        <w:gridCol w:w="1843"/>
        <w:gridCol w:w="1417"/>
        <w:gridCol w:w="1418"/>
      </w:tblGrid>
      <w:tr w:rsidR="00A82764" w:rsidRPr="0072763D" w14:paraId="0A3504C6" w14:textId="77777777" w:rsidTr="00123F2D">
        <w:tc>
          <w:tcPr>
            <w:tcW w:w="749" w:type="dxa"/>
          </w:tcPr>
          <w:p w14:paraId="53473AE1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</w:p>
        </w:tc>
        <w:tc>
          <w:tcPr>
            <w:tcW w:w="4066" w:type="dxa"/>
          </w:tcPr>
          <w:p w14:paraId="6EAA9A8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  <w:b/>
              </w:rPr>
              <w:t>APELLIDOS</w:t>
            </w:r>
            <w:r w:rsidRPr="0072763D">
              <w:rPr>
                <w:rFonts w:ascii="Courier New" w:hAnsi="Courier New" w:cs="Courier New"/>
              </w:rPr>
              <w:t xml:space="preserve"> Y NOMBRE</w:t>
            </w:r>
          </w:p>
        </w:tc>
        <w:tc>
          <w:tcPr>
            <w:tcW w:w="1843" w:type="dxa"/>
          </w:tcPr>
          <w:p w14:paraId="21F66617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DNI</w:t>
            </w:r>
          </w:p>
        </w:tc>
        <w:tc>
          <w:tcPr>
            <w:tcW w:w="1417" w:type="dxa"/>
          </w:tcPr>
          <w:p w14:paraId="04B73363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IMPORTE MÁXIMO</w:t>
            </w:r>
          </w:p>
        </w:tc>
        <w:tc>
          <w:tcPr>
            <w:tcW w:w="1418" w:type="dxa"/>
          </w:tcPr>
          <w:p w14:paraId="033B04D5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PUNTOS BAREMO</w:t>
            </w:r>
          </w:p>
        </w:tc>
      </w:tr>
      <w:tr w:rsidR="00A82764" w:rsidRPr="0072763D" w14:paraId="6232331C" w14:textId="77777777" w:rsidTr="00123F2D">
        <w:tc>
          <w:tcPr>
            <w:tcW w:w="749" w:type="dxa"/>
          </w:tcPr>
          <w:p w14:paraId="2F04C58C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1</w:t>
            </w:r>
          </w:p>
        </w:tc>
        <w:tc>
          <w:tcPr>
            <w:tcW w:w="4066" w:type="dxa"/>
          </w:tcPr>
          <w:p w14:paraId="651B5D5F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Braco Pasamar, Leire</w:t>
            </w:r>
          </w:p>
        </w:tc>
        <w:tc>
          <w:tcPr>
            <w:tcW w:w="1843" w:type="dxa"/>
          </w:tcPr>
          <w:p w14:paraId="65D9E814" w14:textId="4B1CAC2C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***9220**</w:t>
            </w:r>
          </w:p>
        </w:tc>
        <w:tc>
          <w:tcPr>
            <w:tcW w:w="1417" w:type="dxa"/>
          </w:tcPr>
          <w:p w14:paraId="73A93243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2.000€</w:t>
            </w:r>
          </w:p>
        </w:tc>
        <w:tc>
          <w:tcPr>
            <w:tcW w:w="1418" w:type="dxa"/>
          </w:tcPr>
          <w:p w14:paraId="3CFA1CDE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4</w:t>
            </w:r>
          </w:p>
        </w:tc>
      </w:tr>
    </w:tbl>
    <w:p w14:paraId="3D5C0E31" w14:textId="7D146E1A" w:rsidR="00F2267B" w:rsidRPr="0072763D" w:rsidRDefault="00F2267B" w:rsidP="0072763D">
      <w:pPr>
        <w:tabs>
          <w:tab w:val="left" w:pos="8028"/>
          <w:tab w:val="left" w:pos="8954"/>
        </w:tabs>
        <w:spacing w:line="360" w:lineRule="auto"/>
        <w:rPr>
          <w:rFonts w:ascii="Courier New" w:hAnsi="Courier New" w:cs="Courier New"/>
        </w:rPr>
      </w:pPr>
      <w:r w:rsidRPr="0072763D">
        <w:rPr>
          <w:rFonts w:ascii="Courier New" w:hAnsi="Courier New" w:cs="Courier New"/>
        </w:rPr>
        <w:tab/>
      </w:r>
    </w:p>
    <w:p w14:paraId="71CFE913" w14:textId="66C4B00E" w:rsidR="00E51F96" w:rsidRPr="0072763D" w:rsidRDefault="00E51F96" w:rsidP="0072763D">
      <w:pPr>
        <w:spacing w:line="360" w:lineRule="auto"/>
        <w:rPr>
          <w:rFonts w:ascii="Courier New" w:hAnsi="Courier New" w:cs="Courier New"/>
          <w:b/>
          <w:noProof/>
          <w:lang w:val="es-ES_tradnl"/>
        </w:rPr>
      </w:pPr>
      <w:r w:rsidRPr="0072763D">
        <w:rPr>
          <w:rFonts w:ascii="Courier New" w:hAnsi="Courier New" w:cs="Courier New"/>
          <w:b/>
          <w:noProof/>
          <w:lang w:val="es-ES_tradnl"/>
        </w:rPr>
        <w:t xml:space="preserve">RELACIÓN DE SOLICITUDES EXCLUIDAS, CON ESPECIFICACIÓN DE LA CAUSA </w:t>
      </w:r>
    </w:p>
    <w:tbl>
      <w:tblPr>
        <w:tblStyle w:val="Tablaconcuadrcula"/>
        <w:tblW w:w="9640" w:type="dxa"/>
        <w:tblInd w:w="-147" w:type="dxa"/>
        <w:tblLook w:val="04A0" w:firstRow="1" w:lastRow="0" w:firstColumn="1" w:lastColumn="0" w:noHBand="0" w:noVBand="1"/>
      </w:tblPr>
      <w:tblGrid>
        <w:gridCol w:w="2888"/>
        <w:gridCol w:w="1790"/>
        <w:gridCol w:w="4962"/>
      </w:tblGrid>
      <w:tr w:rsidR="00A82764" w:rsidRPr="0072763D" w14:paraId="7F8DA8E0" w14:textId="77777777" w:rsidTr="00123F2D">
        <w:tc>
          <w:tcPr>
            <w:tcW w:w="2888" w:type="dxa"/>
          </w:tcPr>
          <w:p w14:paraId="32B3408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APELLIDOS Y NOMBRE</w:t>
            </w:r>
          </w:p>
        </w:tc>
        <w:tc>
          <w:tcPr>
            <w:tcW w:w="1790" w:type="dxa"/>
          </w:tcPr>
          <w:p w14:paraId="21BE949E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DNI</w:t>
            </w:r>
          </w:p>
        </w:tc>
        <w:tc>
          <w:tcPr>
            <w:tcW w:w="4962" w:type="dxa"/>
          </w:tcPr>
          <w:p w14:paraId="27583FA0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CAUSA</w:t>
            </w:r>
          </w:p>
        </w:tc>
      </w:tr>
      <w:tr w:rsidR="00A82764" w:rsidRPr="0072763D" w14:paraId="487599B5" w14:textId="77777777" w:rsidTr="00123F2D">
        <w:tc>
          <w:tcPr>
            <w:tcW w:w="2888" w:type="dxa"/>
          </w:tcPr>
          <w:p w14:paraId="78948BB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BACHIR AGUINAGA, HAKIMA</w:t>
            </w:r>
          </w:p>
        </w:tc>
        <w:tc>
          <w:tcPr>
            <w:tcW w:w="1790" w:type="dxa"/>
          </w:tcPr>
          <w:p w14:paraId="75C0CC82" w14:textId="64E82A40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***0697**</w:t>
            </w:r>
          </w:p>
        </w:tc>
        <w:tc>
          <w:tcPr>
            <w:tcW w:w="4962" w:type="dxa"/>
          </w:tcPr>
          <w:p w14:paraId="0072A020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No cumple con uno de los requisitos de la convocatoria , Ser profesorado de centros escolares de Educación Infantil, Primaria, Secundaria y Escuelas Oficiales de Idiomas</w:t>
            </w:r>
          </w:p>
        </w:tc>
      </w:tr>
      <w:tr w:rsidR="00A82764" w:rsidRPr="0072763D" w14:paraId="06775FA2" w14:textId="77777777" w:rsidTr="00123F2D">
        <w:tc>
          <w:tcPr>
            <w:tcW w:w="2888" w:type="dxa"/>
          </w:tcPr>
          <w:p w14:paraId="6296836E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IZQUIERDO SESMA, ANA MARÍA</w:t>
            </w:r>
          </w:p>
        </w:tc>
        <w:tc>
          <w:tcPr>
            <w:tcW w:w="1790" w:type="dxa"/>
          </w:tcPr>
          <w:p w14:paraId="433CEDA0" w14:textId="35766D73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***9614**</w:t>
            </w:r>
          </w:p>
        </w:tc>
        <w:tc>
          <w:tcPr>
            <w:tcW w:w="4962" w:type="dxa"/>
          </w:tcPr>
          <w:p w14:paraId="1374E4BA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No cumple con uno de los requisitos de la convocatoria , Ser profesorado de centros escolares de Educación Infantil, Primaria, Secundaria y Escuelas Oficiales de Idiomas</w:t>
            </w:r>
          </w:p>
        </w:tc>
      </w:tr>
      <w:tr w:rsidR="00A82764" w:rsidRPr="0072763D" w14:paraId="6991F9F6" w14:textId="77777777" w:rsidTr="00123F2D">
        <w:tc>
          <w:tcPr>
            <w:tcW w:w="2888" w:type="dxa"/>
          </w:tcPr>
          <w:p w14:paraId="2C9C75D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BELANCHE ECHEVERRÍA, SONIA</w:t>
            </w:r>
          </w:p>
        </w:tc>
        <w:tc>
          <w:tcPr>
            <w:tcW w:w="1790" w:type="dxa"/>
          </w:tcPr>
          <w:p w14:paraId="09615E20" w14:textId="74354EB8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***4470**</w:t>
            </w:r>
          </w:p>
        </w:tc>
        <w:tc>
          <w:tcPr>
            <w:tcW w:w="4962" w:type="dxa"/>
          </w:tcPr>
          <w:p w14:paraId="77649AC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No cumple con uno de los requisitos de la convocatoria , Ser profesorado de centros escolares de Educación Infantil, Primaria, Secundaria y Escuelas Oficiales de Idiomas</w:t>
            </w:r>
          </w:p>
        </w:tc>
      </w:tr>
      <w:tr w:rsidR="00A82764" w:rsidRPr="0072763D" w14:paraId="1953D4FD" w14:textId="77777777" w:rsidTr="00123F2D">
        <w:tc>
          <w:tcPr>
            <w:tcW w:w="2888" w:type="dxa"/>
          </w:tcPr>
          <w:p w14:paraId="202F4B61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APARICIO AGREDA, MARIA LOURDES</w:t>
            </w:r>
          </w:p>
        </w:tc>
        <w:tc>
          <w:tcPr>
            <w:tcW w:w="1790" w:type="dxa"/>
          </w:tcPr>
          <w:p w14:paraId="516B8920" w14:textId="1B07FFBE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***7765**</w:t>
            </w:r>
          </w:p>
        </w:tc>
        <w:tc>
          <w:tcPr>
            <w:tcW w:w="4962" w:type="dxa"/>
          </w:tcPr>
          <w:p w14:paraId="25787601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 xml:space="preserve">No cumple con uno de los requisitos de la convocatoria , Ser profesorado de centros </w:t>
            </w:r>
            <w:r w:rsidRPr="0072763D">
              <w:rPr>
                <w:rFonts w:ascii="Courier New" w:hAnsi="Courier New" w:cs="Courier New"/>
              </w:rPr>
              <w:lastRenderedPageBreak/>
              <w:t>escolares de Educación Infantil, Primaria, Secundaria y Escuelas Oficiales de Idiomas</w:t>
            </w:r>
          </w:p>
        </w:tc>
      </w:tr>
      <w:tr w:rsidR="00A82764" w:rsidRPr="0072763D" w14:paraId="1D6C28D8" w14:textId="77777777" w:rsidTr="00123F2D">
        <w:tc>
          <w:tcPr>
            <w:tcW w:w="2888" w:type="dxa"/>
          </w:tcPr>
          <w:p w14:paraId="401EB278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lastRenderedPageBreak/>
              <w:t>GALÁN BERMEJO, JULIA</w:t>
            </w:r>
          </w:p>
        </w:tc>
        <w:tc>
          <w:tcPr>
            <w:tcW w:w="1790" w:type="dxa"/>
          </w:tcPr>
          <w:p w14:paraId="74B18726" w14:textId="39A1804F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***2724**</w:t>
            </w:r>
          </w:p>
        </w:tc>
        <w:tc>
          <w:tcPr>
            <w:tcW w:w="4962" w:type="dxa"/>
          </w:tcPr>
          <w:p w14:paraId="599AA9AD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No cumple con uno de los requisitos de la convocatoria , Ser profesorado de centros escolares de Educación Infantil, Primaria, Secundaria y Escuelas Oficiales de Idiomas</w:t>
            </w:r>
          </w:p>
        </w:tc>
      </w:tr>
      <w:tr w:rsidR="00A82764" w:rsidRPr="0072763D" w14:paraId="7D57D183" w14:textId="77777777" w:rsidTr="00123F2D">
        <w:tc>
          <w:tcPr>
            <w:tcW w:w="2888" w:type="dxa"/>
          </w:tcPr>
          <w:p w14:paraId="59679586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ASENSIO SANTOS, EDUARDO</w:t>
            </w:r>
          </w:p>
        </w:tc>
        <w:tc>
          <w:tcPr>
            <w:tcW w:w="1790" w:type="dxa"/>
          </w:tcPr>
          <w:p w14:paraId="75E01237" w14:textId="30F88EBB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***5181**</w:t>
            </w:r>
          </w:p>
        </w:tc>
        <w:tc>
          <w:tcPr>
            <w:tcW w:w="4962" w:type="dxa"/>
          </w:tcPr>
          <w:p w14:paraId="3027AE55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Por detrás/lista de espera por haber sido beneficiario/as en uno de los tres cursos anteriores</w:t>
            </w:r>
          </w:p>
        </w:tc>
      </w:tr>
      <w:tr w:rsidR="00A82764" w:rsidRPr="0072763D" w14:paraId="00232478" w14:textId="77777777" w:rsidTr="00123F2D">
        <w:tc>
          <w:tcPr>
            <w:tcW w:w="2888" w:type="dxa"/>
          </w:tcPr>
          <w:p w14:paraId="2D0D783D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ANCÍN GARCÍA, ITZÍAR</w:t>
            </w:r>
          </w:p>
        </w:tc>
        <w:tc>
          <w:tcPr>
            <w:tcW w:w="1790" w:type="dxa"/>
          </w:tcPr>
          <w:p w14:paraId="78CA9A7E" w14:textId="58520F99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***2733**</w:t>
            </w:r>
          </w:p>
        </w:tc>
        <w:tc>
          <w:tcPr>
            <w:tcW w:w="4962" w:type="dxa"/>
          </w:tcPr>
          <w:p w14:paraId="0F95C7EA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Por detrás/lista de espera por haber sido beneficiario/as en uno de los tres cursos anteriores</w:t>
            </w:r>
          </w:p>
        </w:tc>
      </w:tr>
      <w:tr w:rsidR="00A82764" w:rsidRPr="0072763D" w14:paraId="67C24D6B" w14:textId="77777777" w:rsidTr="00123F2D">
        <w:tc>
          <w:tcPr>
            <w:tcW w:w="2888" w:type="dxa"/>
          </w:tcPr>
          <w:p w14:paraId="5F3AB582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URBIETA ECHEVERRÍA, IBAN</w:t>
            </w:r>
          </w:p>
        </w:tc>
        <w:tc>
          <w:tcPr>
            <w:tcW w:w="1790" w:type="dxa"/>
          </w:tcPr>
          <w:p w14:paraId="6A52129E" w14:textId="59628AA0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***4448**</w:t>
            </w:r>
          </w:p>
        </w:tc>
        <w:tc>
          <w:tcPr>
            <w:tcW w:w="4962" w:type="dxa"/>
          </w:tcPr>
          <w:p w14:paraId="69A1302E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Por detrás/lista de espera por haber sido beneficiario/as en uno de los tres cursos anteriores</w:t>
            </w:r>
          </w:p>
        </w:tc>
      </w:tr>
      <w:tr w:rsidR="00A82764" w:rsidRPr="0072763D" w14:paraId="7191A6D6" w14:textId="77777777" w:rsidTr="00123F2D">
        <w:tc>
          <w:tcPr>
            <w:tcW w:w="2888" w:type="dxa"/>
          </w:tcPr>
          <w:p w14:paraId="2420F39D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RESA SANTOS, ADRIÁN</w:t>
            </w:r>
          </w:p>
        </w:tc>
        <w:tc>
          <w:tcPr>
            <w:tcW w:w="1790" w:type="dxa"/>
          </w:tcPr>
          <w:p w14:paraId="1F2E9D89" w14:textId="021EFD58" w:rsidR="00A82764" w:rsidRPr="0072763D" w:rsidRDefault="0011612B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***0315**</w:t>
            </w:r>
          </w:p>
        </w:tc>
        <w:tc>
          <w:tcPr>
            <w:tcW w:w="4962" w:type="dxa"/>
          </w:tcPr>
          <w:p w14:paraId="5A5E5FE4" w14:textId="77777777" w:rsidR="00A82764" w:rsidRPr="0072763D" w:rsidRDefault="00A82764" w:rsidP="0072763D">
            <w:pPr>
              <w:tabs>
                <w:tab w:val="left" w:pos="8028"/>
                <w:tab w:val="left" w:pos="8954"/>
              </w:tabs>
              <w:spacing w:line="360" w:lineRule="auto"/>
              <w:ind w:left="-45"/>
              <w:rPr>
                <w:rFonts w:ascii="Courier New" w:hAnsi="Courier New" w:cs="Courier New"/>
              </w:rPr>
            </w:pPr>
            <w:r w:rsidRPr="0072763D">
              <w:rPr>
                <w:rFonts w:ascii="Courier New" w:hAnsi="Courier New" w:cs="Courier New"/>
              </w:rPr>
              <w:t>No presenta Anexos y el curso elegido no es metodológico</w:t>
            </w:r>
          </w:p>
        </w:tc>
      </w:tr>
    </w:tbl>
    <w:p w14:paraId="07DAD5BA" w14:textId="71FB8E1B" w:rsidR="004B6AD6" w:rsidRPr="0072763D" w:rsidRDefault="004B6AD6" w:rsidP="0072763D">
      <w:pPr>
        <w:spacing w:line="360" w:lineRule="auto"/>
        <w:rPr>
          <w:rFonts w:ascii="Courier New" w:hAnsi="Courier New" w:cs="Courier New"/>
        </w:rPr>
      </w:pPr>
    </w:p>
    <w:p w14:paraId="1CFDE5D7" w14:textId="78047AB4" w:rsidR="00A82764" w:rsidRPr="0072763D" w:rsidRDefault="00A82764" w:rsidP="0072763D">
      <w:pPr>
        <w:spacing w:line="360" w:lineRule="auto"/>
        <w:jc w:val="both"/>
        <w:rPr>
          <w:rFonts w:ascii="Courier New" w:hAnsi="Courier New" w:cs="Courier New"/>
          <w:color w:val="000000"/>
          <w:shd w:val="clear" w:color="auto" w:fill="FFFFFF"/>
        </w:rPr>
      </w:pPr>
      <w:r w:rsidRPr="0072763D">
        <w:rPr>
          <w:rFonts w:ascii="Courier New" w:hAnsi="Courier New" w:cs="Courier New"/>
          <w:color w:val="000000"/>
          <w:shd w:val="clear" w:color="auto" w:fill="FFFFFF"/>
        </w:rPr>
        <w:t xml:space="preserve">En caso de renuncia a la ayuda concedida, en el plazo de tres días hábiles a partir de la publicación del listado definitivo, las personas seleccionadas deberán remitir al Servicio de Plurilingüismo y Enseñanzas Artísticas, por correo electrónico (idiomas@educacion.navarra.es), el Anexo 3º de la convocatoria con su renuncia a la </w:t>
      </w:r>
      <w:bookmarkStart w:id="0" w:name="_GoBack"/>
      <w:bookmarkEnd w:id="0"/>
      <w:r w:rsidRPr="0072763D">
        <w:rPr>
          <w:rFonts w:ascii="Courier New" w:hAnsi="Courier New" w:cs="Courier New"/>
          <w:color w:val="000000"/>
          <w:shd w:val="clear" w:color="auto" w:fill="FFFFFF"/>
        </w:rPr>
        <w:t>ayuda. En el apartado ASUNTO del correo deberá indicarse RENUNCIA EXTRANJERO y nombre y dos apellidos de la persona solicitante.</w:t>
      </w:r>
    </w:p>
    <w:p w14:paraId="5EE45376" w14:textId="77777777" w:rsidR="0072763D" w:rsidRPr="0072763D" w:rsidRDefault="0072763D" w:rsidP="0072763D">
      <w:pPr>
        <w:spacing w:line="360" w:lineRule="auto"/>
        <w:jc w:val="both"/>
        <w:rPr>
          <w:rFonts w:ascii="Courier New" w:hAnsi="Courier New" w:cs="Courier New"/>
          <w:color w:val="000000"/>
          <w:shd w:val="clear" w:color="auto" w:fill="FFFFFF"/>
        </w:rPr>
      </w:pPr>
    </w:p>
    <w:p w14:paraId="536736E1" w14:textId="57684273" w:rsidR="00A82764" w:rsidRPr="0072763D" w:rsidRDefault="00A82764" w:rsidP="0072763D">
      <w:pPr>
        <w:spacing w:line="360" w:lineRule="auto"/>
        <w:jc w:val="both"/>
        <w:rPr>
          <w:rFonts w:ascii="Courier New" w:hAnsi="Courier New" w:cs="Courier New"/>
          <w:color w:val="000000"/>
          <w:shd w:val="clear" w:color="auto" w:fill="FFFFFF"/>
        </w:rPr>
      </w:pPr>
      <w:r w:rsidRPr="0072763D">
        <w:rPr>
          <w:rFonts w:ascii="Courier New" w:hAnsi="Courier New" w:cs="Courier New"/>
          <w:color w:val="000000"/>
          <w:shd w:val="clear" w:color="auto" w:fill="FFFFFF"/>
        </w:rPr>
        <w:t>En caso contrario, se considerará que se acepta la ayuda.</w:t>
      </w:r>
    </w:p>
    <w:p w14:paraId="55CA154F" w14:textId="77777777" w:rsidR="00A82764" w:rsidRPr="0072763D" w:rsidRDefault="00A82764" w:rsidP="0072763D">
      <w:pPr>
        <w:spacing w:line="360" w:lineRule="auto"/>
        <w:jc w:val="both"/>
        <w:rPr>
          <w:rFonts w:ascii="Courier New" w:hAnsi="Courier New" w:cs="Courier New"/>
          <w:color w:val="000000"/>
          <w:shd w:val="clear" w:color="auto" w:fill="FFFFFF"/>
        </w:rPr>
      </w:pPr>
    </w:p>
    <w:p w14:paraId="70DAD0F9" w14:textId="77777777" w:rsidR="0072763D" w:rsidRPr="0072763D" w:rsidRDefault="0072763D">
      <w:pPr>
        <w:spacing w:line="360" w:lineRule="auto"/>
        <w:jc w:val="both"/>
        <w:rPr>
          <w:rFonts w:ascii="Courier New" w:hAnsi="Courier New" w:cs="Courier New"/>
          <w:color w:val="000000"/>
          <w:shd w:val="clear" w:color="auto" w:fill="FFFFFF"/>
        </w:rPr>
      </w:pPr>
    </w:p>
    <w:sectPr w:rsidR="0072763D" w:rsidRPr="0072763D" w:rsidSect="0072763D">
      <w:pgSz w:w="11906" w:h="16838" w:code="9"/>
      <w:pgMar w:top="1985" w:right="124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273BF" w14:textId="77777777" w:rsidR="00EF7CB9" w:rsidRDefault="00EF7CB9" w:rsidP="00BF7E17">
      <w:r>
        <w:separator/>
      </w:r>
    </w:p>
  </w:endnote>
  <w:endnote w:type="continuationSeparator" w:id="0">
    <w:p w14:paraId="1424857B" w14:textId="77777777" w:rsidR="00EF7CB9" w:rsidRDefault="00EF7CB9" w:rsidP="00BF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717DD" w14:textId="77777777" w:rsidR="00EF7CB9" w:rsidRDefault="00EF7CB9" w:rsidP="00BF7E17">
      <w:r>
        <w:separator/>
      </w:r>
    </w:p>
  </w:footnote>
  <w:footnote w:type="continuationSeparator" w:id="0">
    <w:p w14:paraId="7A67AA34" w14:textId="77777777" w:rsidR="00EF7CB9" w:rsidRDefault="00EF7CB9" w:rsidP="00BF7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ttachedTemplate r:id="rId1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B9"/>
    <w:rsid w:val="00002B07"/>
    <w:rsid w:val="00016220"/>
    <w:rsid w:val="0002611E"/>
    <w:rsid w:val="000347E9"/>
    <w:rsid w:val="00066995"/>
    <w:rsid w:val="000740FF"/>
    <w:rsid w:val="000817AB"/>
    <w:rsid w:val="000909C0"/>
    <w:rsid w:val="000B2D6D"/>
    <w:rsid w:val="000C092B"/>
    <w:rsid w:val="000C7767"/>
    <w:rsid w:val="000D2EBF"/>
    <w:rsid w:val="000F1082"/>
    <w:rsid w:val="00113A56"/>
    <w:rsid w:val="001159EB"/>
    <w:rsid w:val="0011612B"/>
    <w:rsid w:val="00123F2D"/>
    <w:rsid w:val="00126EC5"/>
    <w:rsid w:val="0013243E"/>
    <w:rsid w:val="001472DD"/>
    <w:rsid w:val="001724BE"/>
    <w:rsid w:val="001812C2"/>
    <w:rsid w:val="00191951"/>
    <w:rsid w:val="001C5DA0"/>
    <w:rsid w:val="001D46F9"/>
    <w:rsid w:val="001D5300"/>
    <w:rsid w:val="002006EF"/>
    <w:rsid w:val="0020335A"/>
    <w:rsid w:val="00241CD5"/>
    <w:rsid w:val="00250F8D"/>
    <w:rsid w:val="00252EE2"/>
    <w:rsid w:val="002530C8"/>
    <w:rsid w:val="00265272"/>
    <w:rsid w:val="0027407F"/>
    <w:rsid w:val="002814A0"/>
    <w:rsid w:val="002A0AFC"/>
    <w:rsid w:val="002B5C43"/>
    <w:rsid w:val="002C4460"/>
    <w:rsid w:val="003024A1"/>
    <w:rsid w:val="00306DFA"/>
    <w:rsid w:val="003152D6"/>
    <w:rsid w:val="00346837"/>
    <w:rsid w:val="00357E4A"/>
    <w:rsid w:val="00362B12"/>
    <w:rsid w:val="00364886"/>
    <w:rsid w:val="003D001F"/>
    <w:rsid w:val="003D3CA8"/>
    <w:rsid w:val="003E1A6B"/>
    <w:rsid w:val="003E248C"/>
    <w:rsid w:val="003E2C30"/>
    <w:rsid w:val="0042553D"/>
    <w:rsid w:val="004328E9"/>
    <w:rsid w:val="004906AD"/>
    <w:rsid w:val="00491739"/>
    <w:rsid w:val="00496204"/>
    <w:rsid w:val="004A1056"/>
    <w:rsid w:val="004A1AD6"/>
    <w:rsid w:val="004B6AD6"/>
    <w:rsid w:val="004D1A6D"/>
    <w:rsid w:val="0050402F"/>
    <w:rsid w:val="00510060"/>
    <w:rsid w:val="00515770"/>
    <w:rsid w:val="005217B7"/>
    <w:rsid w:val="005234DD"/>
    <w:rsid w:val="00527B0D"/>
    <w:rsid w:val="00533936"/>
    <w:rsid w:val="00545683"/>
    <w:rsid w:val="00554410"/>
    <w:rsid w:val="00563E2A"/>
    <w:rsid w:val="005937F2"/>
    <w:rsid w:val="005B7C50"/>
    <w:rsid w:val="005E0417"/>
    <w:rsid w:val="005F7AE3"/>
    <w:rsid w:val="00616929"/>
    <w:rsid w:val="00646266"/>
    <w:rsid w:val="00663B0B"/>
    <w:rsid w:val="006867A8"/>
    <w:rsid w:val="00686FCE"/>
    <w:rsid w:val="00691AC3"/>
    <w:rsid w:val="006A3F1B"/>
    <w:rsid w:val="006C1759"/>
    <w:rsid w:val="006C4F50"/>
    <w:rsid w:val="006E1D0A"/>
    <w:rsid w:val="0072099D"/>
    <w:rsid w:val="00722430"/>
    <w:rsid w:val="0072763D"/>
    <w:rsid w:val="00733F41"/>
    <w:rsid w:val="00767D24"/>
    <w:rsid w:val="00777EC5"/>
    <w:rsid w:val="00796594"/>
    <w:rsid w:val="007D3912"/>
    <w:rsid w:val="00812BAA"/>
    <w:rsid w:val="00823115"/>
    <w:rsid w:val="00833E67"/>
    <w:rsid w:val="008766ED"/>
    <w:rsid w:val="008B49FF"/>
    <w:rsid w:val="008D6506"/>
    <w:rsid w:val="008E11FB"/>
    <w:rsid w:val="00926FC4"/>
    <w:rsid w:val="0094653F"/>
    <w:rsid w:val="009821D4"/>
    <w:rsid w:val="009A35E1"/>
    <w:rsid w:val="009C1117"/>
    <w:rsid w:val="009E3137"/>
    <w:rsid w:val="00A26233"/>
    <w:rsid w:val="00A43918"/>
    <w:rsid w:val="00A568FE"/>
    <w:rsid w:val="00A62EC6"/>
    <w:rsid w:val="00A82764"/>
    <w:rsid w:val="00AB0FBC"/>
    <w:rsid w:val="00AD6FD5"/>
    <w:rsid w:val="00AE257D"/>
    <w:rsid w:val="00B61D39"/>
    <w:rsid w:val="00B62B60"/>
    <w:rsid w:val="00B80917"/>
    <w:rsid w:val="00BA22AC"/>
    <w:rsid w:val="00BB3405"/>
    <w:rsid w:val="00BD05D7"/>
    <w:rsid w:val="00BD324E"/>
    <w:rsid w:val="00BF1779"/>
    <w:rsid w:val="00BF7E17"/>
    <w:rsid w:val="00C71015"/>
    <w:rsid w:val="00C83E74"/>
    <w:rsid w:val="00CA5AA3"/>
    <w:rsid w:val="00CD4E67"/>
    <w:rsid w:val="00CE3A86"/>
    <w:rsid w:val="00D039C8"/>
    <w:rsid w:val="00D138FA"/>
    <w:rsid w:val="00D32548"/>
    <w:rsid w:val="00D328D2"/>
    <w:rsid w:val="00D60FCE"/>
    <w:rsid w:val="00D76C2E"/>
    <w:rsid w:val="00D82D68"/>
    <w:rsid w:val="00E51F96"/>
    <w:rsid w:val="00E62D49"/>
    <w:rsid w:val="00E63E91"/>
    <w:rsid w:val="00E73CD2"/>
    <w:rsid w:val="00E91A03"/>
    <w:rsid w:val="00E9436B"/>
    <w:rsid w:val="00EA26A5"/>
    <w:rsid w:val="00EA4325"/>
    <w:rsid w:val="00EF0F27"/>
    <w:rsid w:val="00EF630D"/>
    <w:rsid w:val="00EF638F"/>
    <w:rsid w:val="00EF7CB9"/>
    <w:rsid w:val="00F059F3"/>
    <w:rsid w:val="00F14CE1"/>
    <w:rsid w:val="00F2267B"/>
    <w:rsid w:val="00F3648C"/>
    <w:rsid w:val="00F55F83"/>
    <w:rsid w:val="00F81076"/>
    <w:rsid w:val="00FA3C6A"/>
    <w:rsid w:val="00FA774F"/>
    <w:rsid w:val="00FC0349"/>
    <w:rsid w:val="00FC1EA1"/>
    <w:rsid w:val="00FD1659"/>
    <w:rsid w:val="00FF19B8"/>
    <w:rsid w:val="00FF5E07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6AAA37DA"/>
  <w15:docId w15:val="{3E865FC4-0EF1-4CAE-B866-362C3850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F7E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7E17"/>
  </w:style>
  <w:style w:type="paragraph" w:styleId="Piedepgina">
    <w:name w:val="footer"/>
    <w:basedOn w:val="Normal"/>
    <w:link w:val="PiedepginaCar"/>
    <w:uiPriority w:val="99"/>
    <w:unhideWhenUsed/>
    <w:rsid w:val="00BF7E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7E17"/>
  </w:style>
  <w:style w:type="paragraph" w:styleId="NormalWeb">
    <w:name w:val="Normal (Web)"/>
    <w:basedOn w:val="Normal"/>
    <w:rsid w:val="00EF7CB9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rsid w:val="00EF7CB9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F7CB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00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D32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324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324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2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24E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32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324E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CA5AA3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F2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5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02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1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03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8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9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EMBRETES%20Y%20LOGOS%202020\Membrete%20SLE-AH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7C62D-E6EF-46AC-86DE-BE248775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SLE-AHA</Template>
  <TotalTime>278</TotalTime>
  <Pages>4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x009724</dc:creator>
  <cp:lastModifiedBy>N271380</cp:lastModifiedBy>
  <cp:revision>37</cp:revision>
  <cp:lastPrinted>2025-04-16T11:02:00Z</cp:lastPrinted>
  <dcterms:created xsi:type="dcterms:W3CDTF">2023-05-12T07:45:00Z</dcterms:created>
  <dcterms:modified xsi:type="dcterms:W3CDTF">2025-04-16T11:02:00Z</dcterms:modified>
</cp:coreProperties>
</file>